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892E" w14:textId="77777777" w:rsidR="00FA3485" w:rsidRDefault="00FA3485"/>
    <w:p w14:paraId="21AC9011" w14:textId="77777777" w:rsidR="00FA3485" w:rsidRDefault="00FA3485"/>
    <w:tbl>
      <w:tblPr>
        <w:tblpPr w:leftFromText="141" w:rightFromText="141" w:vertAnchor="text" w:horzAnchor="page" w:tblpX="8041" w:tblpY="80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</w:tblGrid>
      <w:tr w:rsidR="000735AB" w14:paraId="7A890351" w14:textId="77777777" w:rsidTr="000735AB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F944B" w14:textId="2C0262C6" w:rsidR="000735AB" w:rsidRDefault="001D37C8" w:rsidP="000735AB">
            <w:pPr>
              <w:pStyle w:val="Tabletext"/>
            </w:pPr>
            <w:r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14933991" wp14:editId="511EF74F">
                      <wp:simplePos x="0" y="0"/>
                      <wp:positionH relativeFrom="page">
                        <wp:posOffset>6991985</wp:posOffset>
                      </wp:positionH>
                      <wp:positionV relativeFrom="page">
                        <wp:posOffset>114935</wp:posOffset>
                      </wp:positionV>
                      <wp:extent cx="407035" cy="2854960"/>
                      <wp:effectExtent l="635" t="635" r="1905" b="190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28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8A9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7A6803" w14:textId="77777777" w:rsidR="000735AB" w:rsidRPr="008A7C31" w:rsidRDefault="000735AB" w:rsidP="000735AB">
                                  <w:pPr>
                                    <w:pStyle w:val="Dokumenttyp"/>
                                  </w:pPr>
                                  <w: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33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550.55pt;margin-top:9.05pt;width:32.05pt;height:22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" o:allowincell="f" fillcolor="#68a919" stroked="f">
                      <v:textbox style="layout-flow:vertical" inset="0,0,0,0">
                        <w:txbxContent>
                          <w:p w14:paraId="517A6803" w14:textId="77777777" w:rsidR="000735AB" w:rsidRPr="008A7C31" w:rsidRDefault="000735AB" w:rsidP="000735AB">
                            <w:pPr>
                              <w:pStyle w:val="Dokumenttyp"/>
                            </w:pPr>
                            <w:r>
                              <w:t>InFORMATION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0735AB" w14:paraId="4A25EE82" w14:textId="77777777" w:rsidTr="000735AB">
        <w:trPr>
          <w:trHeight w:val="28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14737" w14:textId="77777777" w:rsidR="000735AB" w:rsidRDefault="000735AB" w:rsidP="000735AB">
            <w:pPr>
              <w:pStyle w:val="Tabletext"/>
            </w:pPr>
          </w:p>
        </w:tc>
      </w:tr>
    </w:tbl>
    <w:p w14:paraId="2C3BCFDD" w14:textId="77777777" w:rsidR="00FA3485" w:rsidRDefault="00FA3485"/>
    <w:p w14:paraId="0DA21493" w14:textId="77777777" w:rsidR="0057638F" w:rsidRDefault="0057638F"/>
    <w:p w14:paraId="1DFC033A" w14:textId="77777777" w:rsidR="0057638F" w:rsidRDefault="0057638F"/>
    <w:p w14:paraId="681487E8" w14:textId="77777777" w:rsidR="00FA3485" w:rsidRDefault="00FA3485"/>
    <w:p w14:paraId="76AEC630" w14:textId="77777777" w:rsidR="00FA3485" w:rsidRDefault="00FA3485" w:rsidP="00775732">
      <w:pPr>
        <w:rPr>
          <w:b/>
          <w:sz w:val="28"/>
          <w:lang w:val="sv-SE"/>
        </w:rPr>
      </w:pPr>
    </w:p>
    <w:p w14:paraId="29F629C2" w14:textId="77777777" w:rsidR="005922F8" w:rsidRDefault="000735AB" w:rsidP="000735AB">
      <w:pPr>
        <w:jc w:val="center"/>
        <w:outlineLvl w:val="0"/>
        <w:rPr>
          <w:b/>
          <w:sz w:val="72"/>
          <w:szCs w:val="72"/>
          <w:lang w:val="sv-SE"/>
        </w:rPr>
      </w:pPr>
      <w:r w:rsidRPr="000735AB">
        <w:rPr>
          <w:b/>
          <w:sz w:val="72"/>
          <w:szCs w:val="72"/>
          <w:lang w:val="sv-SE"/>
        </w:rPr>
        <w:t>DALENS SOPSUG RENOVERAS</w:t>
      </w:r>
    </w:p>
    <w:p w14:paraId="63ACB6F0" w14:textId="77777777" w:rsidR="000735AB" w:rsidRDefault="000735AB" w:rsidP="000735AB">
      <w:pPr>
        <w:jc w:val="center"/>
        <w:outlineLvl w:val="0"/>
        <w:rPr>
          <w:b/>
          <w:sz w:val="72"/>
          <w:szCs w:val="72"/>
          <w:lang w:val="sv-SE"/>
        </w:rPr>
      </w:pPr>
    </w:p>
    <w:p w14:paraId="73F30F9E" w14:textId="77777777" w:rsidR="0057638F" w:rsidRDefault="0057638F" w:rsidP="000735AB">
      <w:pPr>
        <w:jc w:val="center"/>
        <w:outlineLvl w:val="0"/>
        <w:rPr>
          <w:b/>
          <w:sz w:val="72"/>
          <w:szCs w:val="72"/>
          <w:lang w:val="sv-SE"/>
        </w:rPr>
      </w:pPr>
    </w:p>
    <w:p w14:paraId="63849F58" w14:textId="33291C99" w:rsidR="00281CD1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Mellan </w:t>
      </w:r>
      <w:r w:rsidR="00FA5023">
        <w:rPr>
          <w:b/>
          <w:sz w:val="40"/>
          <w:szCs w:val="40"/>
          <w:lang w:val="sv-SE"/>
        </w:rPr>
        <w:t xml:space="preserve">den </w:t>
      </w:r>
      <w:r w:rsidR="00281CD1">
        <w:rPr>
          <w:b/>
          <w:sz w:val="40"/>
          <w:szCs w:val="40"/>
          <w:lang w:val="sv-SE"/>
        </w:rPr>
        <w:t>2</w:t>
      </w:r>
      <w:r w:rsidR="00862844">
        <w:rPr>
          <w:b/>
          <w:sz w:val="40"/>
          <w:szCs w:val="40"/>
          <w:lang w:val="sv-SE"/>
        </w:rPr>
        <w:t>9</w:t>
      </w:r>
      <w:r w:rsidR="00281CD1">
        <w:rPr>
          <w:b/>
          <w:sz w:val="40"/>
          <w:szCs w:val="40"/>
          <w:lang w:val="sv-SE"/>
        </w:rPr>
        <w:t xml:space="preserve">/8 </w:t>
      </w:r>
      <w:r w:rsidR="00C37C15">
        <w:rPr>
          <w:b/>
          <w:sz w:val="40"/>
          <w:szCs w:val="40"/>
          <w:lang w:val="sv-SE"/>
        </w:rPr>
        <w:t>och</w:t>
      </w:r>
      <w:r w:rsidR="00281CD1">
        <w:rPr>
          <w:b/>
          <w:sz w:val="40"/>
          <w:szCs w:val="40"/>
          <w:lang w:val="sv-SE"/>
        </w:rPr>
        <w:t xml:space="preserve"> </w:t>
      </w:r>
      <w:r w:rsidR="00862844">
        <w:rPr>
          <w:b/>
          <w:sz w:val="40"/>
          <w:szCs w:val="40"/>
          <w:lang w:val="sv-SE"/>
        </w:rPr>
        <w:t>12</w:t>
      </w:r>
      <w:r w:rsidR="00281CD1">
        <w:rPr>
          <w:b/>
          <w:sz w:val="40"/>
          <w:szCs w:val="40"/>
          <w:lang w:val="sv-SE"/>
        </w:rPr>
        <w:t>/9</w:t>
      </w:r>
      <w:r>
        <w:rPr>
          <w:b/>
          <w:sz w:val="40"/>
          <w:szCs w:val="40"/>
          <w:lang w:val="sv-SE"/>
        </w:rPr>
        <w:t xml:space="preserve"> kommer sopsugen vara </w:t>
      </w:r>
    </w:p>
    <w:p w14:paraId="4EAB18F5" w14:textId="6727235D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avstängd för renovering. </w:t>
      </w:r>
    </w:p>
    <w:p w14:paraId="14E952E3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561D86CF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Under denna </w:t>
      </w:r>
      <w:r w:rsidR="0057638F">
        <w:rPr>
          <w:b/>
          <w:sz w:val="40"/>
          <w:szCs w:val="40"/>
          <w:lang w:val="sv-SE"/>
        </w:rPr>
        <w:t>period</w:t>
      </w:r>
      <w:r>
        <w:rPr>
          <w:b/>
          <w:sz w:val="40"/>
          <w:szCs w:val="40"/>
          <w:lang w:val="sv-SE"/>
        </w:rPr>
        <w:t xml:space="preserve"> finns det containers utställda runt området. </w:t>
      </w:r>
    </w:p>
    <w:p w14:paraId="45C9A3D1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639E62FD" w14:textId="77777777" w:rsidR="000735AB" w:rsidRPr="0057638F" w:rsidRDefault="000735AB" w:rsidP="000735AB">
      <w:pPr>
        <w:jc w:val="center"/>
        <w:outlineLvl w:val="0"/>
        <w:rPr>
          <w:b/>
          <w:sz w:val="40"/>
          <w:szCs w:val="40"/>
          <w:u w:val="single"/>
          <w:lang w:val="sv-SE"/>
        </w:rPr>
      </w:pPr>
      <w:r w:rsidRPr="0057638F">
        <w:rPr>
          <w:b/>
          <w:sz w:val="40"/>
          <w:szCs w:val="40"/>
          <w:u w:val="single"/>
          <w:lang w:val="sv-SE"/>
        </w:rPr>
        <w:t xml:space="preserve">Dessa containrar är endast avsedda för hushållsavfall. </w:t>
      </w:r>
    </w:p>
    <w:p w14:paraId="4E486A7D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4B2A0A70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26DF3A0A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Vi beklagar om detta medför något problem</w:t>
      </w:r>
      <w:r w:rsidR="001560CA">
        <w:rPr>
          <w:b/>
          <w:sz w:val="40"/>
          <w:szCs w:val="40"/>
          <w:lang w:val="sv-SE"/>
        </w:rPr>
        <w:t xml:space="preserve"> för Er</w:t>
      </w:r>
      <w:r>
        <w:rPr>
          <w:b/>
          <w:sz w:val="40"/>
          <w:szCs w:val="40"/>
          <w:lang w:val="sv-SE"/>
        </w:rPr>
        <w:t>!</w:t>
      </w:r>
    </w:p>
    <w:p w14:paraId="5CC252D2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25F01D2E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079C2DDA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0D97CA42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1336F316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3E1853CE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4653E43F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</w:p>
    <w:p w14:paraId="1B6819A2" w14:textId="77777777" w:rsidR="000735AB" w:rsidRDefault="000735AB" w:rsidP="000735AB">
      <w:pPr>
        <w:jc w:val="center"/>
        <w:outlineLvl w:val="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 </w:t>
      </w:r>
    </w:p>
    <w:sectPr w:rsidR="000735AB" w:rsidSect="00FA348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DEE8" w14:textId="77777777" w:rsidR="00E07F21" w:rsidRDefault="00E07F21">
      <w:r>
        <w:separator/>
      </w:r>
    </w:p>
  </w:endnote>
  <w:endnote w:type="continuationSeparator" w:id="0">
    <w:p w14:paraId="5428CA7D" w14:textId="77777777" w:rsidR="00E07F21" w:rsidRDefault="00E0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roved Co Pt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1FB6" w14:textId="77777777" w:rsidR="009B3208" w:rsidRDefault="009B320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7618">
      <w:rPr>
        <w:rStyle w:val="Sidnummer"/>
        <w:noProof/>
      </w:rPr>
      <w:t>1</w:t>
    </w:r>
    <w:r>
      <w:rPr>
        <w:rStyle w:val="Sidnummer"/>
      </w:rPr>
      <w:fldChar w:fldCharType="end"/>
    </w:r>
  </w:p>
  <w:p w14:paraId="7ADA6DBE" w14:textId="77777777" w:rsidR="009B3208" w:rsidRDefault="009B320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B0A5" w14:textId="77777777" w:rsidR="009B3208" w:rsidRPr="00862844" w:rsidRDefault="009B3208">
    <w:pPr>
      <w:pStyle w:val="Sidfot"/>
      <w:framePr w:wrap="around" w:vAnchor="text" w:hAnchor="page" w:x="9775" w:y="-55"/>
      <w:rPr>
        <w:rStyle w:val="Sidnummer"/>
        <w:lang w:val="sv-SE"/>
      </w:rPr>
    </w:pPr>
    <w:r>
      <w:rPr>
        <w:rStyle w:val="Sidnummer"/>
      </w:rPr>
      <w:fldChar w:fldCharType="begin"/>
    </w:r>
    <w:r w:rsidRPr="00862844">
      <w:rPr>
        <w:rStyle w:val="Sidnummer"/>
        <w:lang w:val="sv-SE"/>
      </w:rPr>
      <w:instrText xml:space="preserve">PAGE  </w:instrText>
    </w:r>
    <w:r>
      <w:rPr>
        <w:rStyle w:val="Sidnummer"/>
      </w:rPr>
      <w:fldChar w:fldCharType="separate"/>
    </w:r>
    <w:r w:rsidR="000735AB" w:rsidRPr="00862844">
      <w:rPr>
        <w:rStyle w:val="Sidnummer"/>
        <w:noProof/>
        <w:lang w:val="sv-SE"/>
      </w:rPr>
      <w:t>2</w:t>
    </w:r>
    <w:r>
      <w:rPr>
        <w:rStyle w:val="Sidnummer"/>
      </w:rPr>
      <w:fldChar w:fldCharType="end"/>
    </w:r>
    <w:r w:rsidRPr="00862844">
      <w:rPr>
        <w:rStyle w:val="Sidnummer"/>
        <w:lang w:val="sv-SE"/>
      </w:rPr>
      <w:t xml:space="preserve"> (</w:t>
    </w:r>
    <w:r>
      <w:rPr>
        <w:rStyle w:val="Sidnummer"/>
      </w:rPr>
      <w:fldChar w:fldCharType="begin"/>
    </w:r>
    <w:r w:rsidRPr="00862844">
      <w:rPr>
        <w:rStyle w:val="Sidnummer"/>
        <w:lang w:val="sv-SE"/>
      </w:rPr>
      <w:instrText xml:space="preserve"> NUMPAGES </w:instrText>
    </w:r>
    <w:r>
      <w:rPr>
        <w:rStyle w:val="Sidnummer"/>
      </w:rPr>
      <w:fldChar w:fldCharType="separate"/>
    </w:r>
    <w:r w:rsidR="00DE56E6" w:rsidRPr="00862844">
      <w:rPr>
        <w:rStyle w:val="Sidnummer"/>
        <w:noProof/>
        <w:lang w:val="sv-SE"/>
      </w:rPr>
      <w:t>1</w:t>
    </w:r>
    <w:r>
      <w:rPr>
        <w:rStyle w:val="Sidnummer"/>
      </w:rPr>
      <w:fldChar w:fldCharType="end"/>
    </w:r>
    <w:r w:rsidRPr="00862844">
      <w:rPr>
        <w:rStyle w:val="Sidnummer"/>
        <w:lang w:val="sv-SE"/>
      </w:rPr>
      <w:t>)</w:t>
    </w:r>
  </w:p>
  <w:p w14:paraId="40A26F53" w14:textId="77777777" w:rsidR="009B3208" w:rsidRDefault="009B3208">
    <w:pPr>
      <w:pStyle w:val="Sidfot"/>
      <w:ind w:right="360"/>
      <w:rPr>
        <w:lang w:val="sv-SE"/>
      </w:rPr>
    </w:pPr>
    <w:r>
      <w:fldChar w:fldCharType="begin"/>
    </w:r>
    <w:r w:rsidRPr="0013408F">
      <w:rPr>
        <w:lang w:val="sv-SE"/>
      </w:rPr>
      <w:instrText xml:space="preserve"> FILENAME \p </w:instrText>
    </w:r>
    <w:r>
      <w:fldChar w:fldCharType="separate"/>
    </w:r>
    <w:r w:rsidR="00DE56E6">
      <w:rPr>
        <w:noProof/>
        <w:lang w:val="sv-SE"/>
      </w:rPr>
      <w:t>C:\Users\jaku\Dropbox\Envac\Service\Anläggningar\Dalen\Information Dalen SF renovering 20150413.doc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B13E" w14:textId="77777777" w:rsidR="000D6E7D" w:rsidRDefault="000D6E7D" w:rsidP="000D6E7D">
    <w:pPr>
      <w:pStyle w:val="Sidfot"/>
      <w:tabs>
        <w:tab w:val="center" w:pos="8647"/>
      </w:tabs>
      <w:ind w:right="-851"/>
      <w:rPr>
        <w:rFonts w:ascii="Approved Co Pt1" w:hAnsi="Approved Co Pt1"/>
        <w:sz w:val="72"/>
      </w:rPr>
    </w:pPr>
    <w:r>
      <w:rPr>
        <w:rFonts w:ascii="Approved Co Pt1" w:hAnsi="Approved Co Pt1"/>
        <w:sz w:val="120"/>
      </w:rPr>
      <w:tab/>
    </w:r>
  </w:p>
  <w:p w14:paraId="31797BB4" w14:textId="77777777" w:rsidR="000D6E7D" w:rsidRPr="003718B7" w:rsidRDefault="000D6E7D" w:rsidP="000D6E7D">
    <w:pPr>
      <w:pStyle w:val="Sidfot"/>
      <w:tabs>
        <w:tab w:val="center" w:pos="8647"/>
      </w:tabs>
      <w:spacing w:before="40"/>
      <w:ind w:right="-851"/>
      <w:rPr>
        <w:lang w:val="en-US"/>
      </w:rPr>
    </w:pPr>
    <w:r>
      <w:tab/>
    </w:r>
  </w:p>
  <w:p w14:paraId="1C8B7C9D" w14:textId="7BF25B5A" w:rsidR="000D6E7D" w:rsidRDefault="001D37C8" w:rsidP="000D6E7D">
    <w:pPr>
      <w:pStyle w:val="Sidfot"/>
      <w:pBdr>
        <w:top w:val="single" w:sz="18" w:space="1" w:color="42E800"/>
      </w:pBdr>
      <w:tabs>
        <w:tab w:val="left" w:pos="1985"/>
        <w:tab w:val="left" w:pos="4395"/>
        <w:tab w:val="left" w:pos="6521"/>
        <w:tab w:val="left" w:pos="8080"/>
      </w:tabs>
      <w:rPr>
        <w:color w:val="0019D1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CD5646C" wp14:editId="0F8BA980">
          <wp:simplePos x="0" y="0"/>
          <wp:positionH relativeFrom="column">
            <wp:posOffset>1447800</wp:posOffset>
          </wp:positionH>
          <wp:positionV relativeFrom="paragraph">
            <wp:posOffset>105410</wp:posOffset>
          </wp:positionV>
          <wp:extent cx="438785" cy="514350"/>
          <wp:effectExtent l="0" t="0" r="0" b="0"/>
          <wp:wrapNone/>
          <wp:docPr id="29" name="Bild 1" descr="119_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19_IS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84CCE" w14:textId="77777777" w:rsidR="000D6E7D" w:rsidRPr="000D6E7D" w:rsidRDefault="000D6E7D" w:rsidP="000735AB">
    <w:pPr>
      <w:pStyle w:val="Sidfot"/>
      <w:pBdr>
        <w:top w:val="single" w:sz="18" w:space="1" w:color="42E800"/>
      </w:pBdr>
      <w:tabs>
        <w:tab w:val="left" w:pos="1985"/>
        <w:tab w:val="left" w:pos="4395"/>
        <w:tab w:val="left" w:pos="6521"/>
        <w:tab w:val="left" w:pos="8080"/>
      </w:tabs>
      <w:rPr>
        <w:color w:val="0019D1"/>
        <w:lang w:val="sv-SE"/>
      </w:rPr>
    </w:pPr>
    <w:r w:rsidRPr="00A8275B">
      <w:rPr>
        <w:color w:val="0019D1"/>
      </w:rPr>
      <w:t>Envac Scandinavia AB</w:t>
    </w:r>
    <w:r w:rsidRPr="00A8275B">
      <w:rPr>
        <w:color w:val="0019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D49" w14:textId="77777777" w:rsidR="00E07F21" w:rsidRDefault="00E07F21">
      <w:r>
        <w:separator/>
      </w:r>
    </w:p>
  </w:footnote>
  <w:footnote w:type="continuationSeparator" w:id="0">
    <w:p w14:paraId="0845F7AE" w14:textId="77777777" w:rsidR="00E07F21" w:rsidRDefault="00E0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3502" w14:textId="5E1A12A4" w:rsidR="009B3208" w:rsidRDefault="001D37C8">
    <w:pPr>
      <w:pStyle w:val="Sidhuvud"/>
    </w:pPr>
    <w:r>
      <w:rPr>
        <w:noProof/>
        <w:lang w:val="sv-SE"/>
      </w:rPr>
      <w:drawing>
        <wp:anchor distT="0" distB="0" distL="114300" distR="114300" simplePos="0" relativeHeight="251656704" behindDoc="1" locked="0" layoutInCell="1" allowOverlap="1" wp14:anchorId="0B604532" wp14:editId="2F7607E8">
          <wp:simplePos x="0" y="0"/>
          <wp:positionH relativeFrom="column">
            <wp:posOffset>-228600</wp:posOffset>
          </wp:positionH>
          <wp:positionV relativeFrom="paragraph">
            <wp:posOffset>-62865</wp:posOffset>
          </wp:positionV>
          <wp:extent cx="1475740" cy="45466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C0C1" w14:textId="33F2F969" w:rsidR="009B3208" w:rsidRDefault="001D37C8">
    <w:pPr>
      <w:pStyle w:val="Sidhuvud"/>
      <w:jc w:val="center"/>
      <w:rPr>
        <w:lang w:val="sv-S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4B3FA5" wp14:editId="7F607EF2">
          <wp:simplePos x="0" y="0"/>
          <wp:positionH relativeFrom="column">
            <wp:posOffset>-342900</wp:posOffset>
          </wp:positionH>
          <wp:positionV relativeFrom="paragraph">
            <wp:posOffset>-62865</wp:posOffset>
          </wp:positionV>
          <wp:extent cx="1981200" cy="7715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744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09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10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C2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68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3C1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A27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40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8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6C70CD"/>
    <w:multiLevelType w:val="singleLevel"/>
    <w:tmpl w:val="760E6560"/>
    <w:lvl w:ilvl="0">
      <w:start w:val="3"/>
      <w:numFmt w:val="lowerLetter"/>
      <w:lvlText w:val="%1."/>
      <w:lvlJc w:val="left"/>
      <w:pPr>
        <w:tabs>
          <w:tab w:val="num" w:pos="3120"/>
        </w:tabs>
        <w:ind w:left="3120" w:hanging="570"/>
      </w:pPr>
      <w:rPr>
        <w:rFonts w:hint="default"/>
        <w:b/>
      </w:rPr>
    </w:lvl>
  </w:abstractNum>
  <w:abstractNum w:abstractNumId="12" w15:restartNumberingAfterBreak="0">
    <w:nsid w:val="0E83742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532AA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CC58B5"/>
    <w:multiLevelType w:val="multilevel"/>
    <w:tmpl w:val="BDC48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C90C4C"/>
    <w:multiLevelType w:val="multilevel"/>
    <w:tmpl w:val="0680D2C8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6" w15:restartNumberingAfterBreak="0">
    <w:nsid w:val="23E25830"/>
    <w:multiLevelType w:val="singleLevel"/>
    <w:tmpl w:val="08F2A5C2"/>
    <w:lvl w:ilvl="0">
      <w:start w:val="1"/>
      <w:numFmt w:val="lowerRoman"/>
      <w:lvlText w:val="%1."/>
      <w:lvlJc w:val="left"/>
      <w:pPr>
        <w:tabs>
          <w:tab w:val="num" w:pos="3270"/>
        </w:tabs>
        <w:ind w:left="3270" w:hanging="720"/>
      </w:pPr>
      <w:rPr>
        <w:rFonts w:hint="default"/>
        <w:b/>
      </w:rPr>
    </w:lvl>
  </w:abstractNum>
  <w:abstractNum w:abstractNumId="17" w15:restartNumberingAfterBreak="0">
    <w:nsid w:val="23FB7EA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1A798B"/>
    <w:multiLevelType w:val="singleLevel"/>
    <w:tmpl w:val="54CCA96E"/>
    <w:lvl w:ilvl="0">
      <w:start w:val="11"/>
      <w:numFmt w:val="lowerLetter"/>
      <w:lvlText w:val="%1."/>
      <w:lvlJc w:val="left"/>
      <w:pPr>
        <w:tabs>
          <w:tab w:val="num" w:pos="3120"/>
        </w:tabs>
        <w:ind w:left="3120" w:hanging="570"/>
      </w:pPr>
      <w:rPr>
        <w:rFonts w:hint="default"/>
        <w:b/>
      </w:rPr>
    </w:lvl>
  </w:abstractNum>
  <w:abstractNum w:abstractNumId="19" w15:restartNumberingAfterBreak="0">
    <w:nsid w:val="555725A8"/>
    <w:multiLevelType w:val="hybridMultilevel"/>
    <w:tmpl w:val="AB5EBF6E"/>
    <w:lvl w:ilvl="0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70DD2DBD"/>
    <w:multiLevelType w:val="singleLevel"/>
    <w:tmpl w:val="C7AA662E"/>
    <w:lvl w:ilvl="0">
      <w:start w:val="2"/>
      <w:numFmt w:val="lowerLetter"/>
      <w:lvlText w:val="%1."/>
      <w:lvlJc w:val="left"/>
      <w:pPr>
        <w:tabs>
          <w:tab w:val="num" w:pos="3120"/>
        </w:tabs>
        <w:ind w:left="3120" w:hanging="570"/>
      </w:pPr>
      <w:rPr>
        <w:rFonts w:hint="default"/>
        <w:b/>
      </w:rPr>
    </w:lvl>
  </w:abstractNum>
  <w:abstractNum w:abstractNumId="21" w15:restartNumberingAfterBreak="0">
    <w:nsid w:val="788E42A9"/>
    <w:multiLevelType w:val="singleLevel"/>
    <w:tmpl w:val="AC2216BA"/>
    <w:lvl w:ilvl="0">
      <w:start w:val="1"/>
      <w:numFmt w:val="bullet"/>
      <w:lvlText w:val="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</w:abstractNum>
  <w:num w:numId="1" w16cid:durableId="699742797">
    <w:abstractNumId w:val="8"/>
  </w:num>
  <w:num w:numId="2" w16cid:durableId="1691641237">
    <w:abstractNumId w:val="3"/>
  </w:num>
  <w:num w:numId="3" w16cid:durableId="1825581640">
    <w:abstractNumId w:val="2"/>
  </w:num>
  <w:num w:numId="4" w16cid:durableId="1258368294">
    <w:abstractNumId w:val="1"/>
  </w:num>
  <w:num w:numId="5" w16cid:durableId="1642811563">
    <w:abstractNumId w:val="0"/>
  </w:num>
  <w:num w:numId="6" w16cid:durableId="1360474296">
    <w:abstractNumId w:val="9"/>
  </w:num>
  <w:num w:numId="7" w16cid:durableId="1723825346">
    <w:abstractNumId w:val="7"/>
  </w:num>
  <w:num w:numId="8" w16cid:durableId="2119182397">
    <w:abstractNumId w:val="6"/>
  </w:num>
  <w:num w:numId="9" w16cid:durableId="349142594">
    <w:abstractNumId w:val="5"/>
  </w:num>
  <w:num w:numId="10" w16cid:durableId="2058237583">
    <w:abstractNumId w:val="4"/>
  </w:num>
  <w:num w:numId="11" w16cid:durableId="895505449">
    <w:abstractNumId w:val="11"/>
  </w:num>
  <w:num w:numId="12" w16cid:durableId="914705422">
    <w:abstractNumId w:val="20"/>
  </w:num>
  <w:num w:numId="13" w16cid:durableId="385102472">
    <w:abstractNumId w:val="16"/>
  </w:num>
  <w:num w:numId="14" w16cid:durableId="1035304244">
    <w:abstractNumId w:val="18"/>
  </w:num>
  <w:num w:numId="15" w16cid:durableId="14946832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16" w16cid:durableId="11641983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12"/>
          <w:u w:val="none"/>
        </w:rPr>
      </w:lvl>
    </w:lvlOverride>
  </w:num>
  <w:num w:numId="17" w16cid:durableId="1682318517">
    <w:abstractNumId w:val="17"/>
  </w:num>
  <w:num w:numId="18" w16cid:durableId="499464915">
    <w:abstractNumId w:val="13"/>
  </w:num>
  <w:num w:numId="19" w16cid:durableId="1660037020">
    <w:abstractNumId w:val="21"/>
  </w:num>
  <w:num w:numId="20" w16cid:durableId="656610191">
    <w:abstractNumId w:val="12"/>
  </w:num>
  <w:num w:numId="21" w16cid:durableId="477302177">
    <w:abstractNumId w:val="14"/>
  </w:num>
  <w:num w:numId="22" w16cid:durableId="177621635">
    <w:abstractNumId w:val="15"/>
  </w:num>
  <w:num w:numId="23" w16cid:durableId="2095474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50">
      <o:colormru v:ext="edit" colors="#68a91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A0"/>
    <w:rsid w:val="00050CFA"/>
    <w:rsid w:val="000735AB"/>
    <w:rsid w:val="00095261"/>
    <w:rsid w:val="000B61E9"/>
    <w:rsid w:val="000D6E7D"/>
    <w:rsid w:val="000F4696"/>
    <w:rsid w:val="00106E1B"/>
    <w:rsid w:val="0013408F"/>
    <w:rsid w:val="00144402"/>
    <w:rsid w:val="00155DA0"/>
    <w:rsid w:val="001560CA"/>
    <w:rsid w:val="001D37C8"/>
    <w:rsid w:val="001F537E"/>
    <w:rsid w:val="00244106"/>
    <w:rsid w:val="0024501A"/>
    <w:rsid w:val="002564F1"/>
    <w:rsid w:val="00281CD1"/>
    <w:rsid w:val="002B0D7F"/>
    <w:rsid w:val="002E7AFF"/>
    <w:rsid w:val="00304168"/>
    <w:rsid w:val="0030741F"/>
    <w:rsid w:val="003370BD"/>
    <w:rsid w:val="003511C5"/>
    <w:rsid w:val="003901FE"/>
    <w:rsid w:val="0039202E"/>
    <w:rsid w:val="003A287D"/>
    <w:rsid w:val="003C5640"/>
    <w:rsid w:val="003D5CBA"/>
    <w:rsid w:val="0040263A"/>
    <w:rsid w:val="00417618"/>
    <w:rsid w:val="00425179"/>
    <w:rsid w:val="004B3F12"/>
    <w:rsid w:val="004D3E24"/>
    <w:rsid w:val="00537BB6"/>
    <w:rsid w:val="00574D92"/>
    <w:rsid w:val="0057638F"/>
    <w:rsid w:val="005922F8"/>
    <w:rsid w:val="0059770B"/>
    <w:rsid w:val="005A1C14"/>
    <w:rsid w:val="005E09A4"/>
    <w:rsid w:val="00616277"/>
    <w:rsid w:val="00617ADF"/>
    <w:rsid w:val="0068132E"/>
    <w:rsid w:val="006A7478"/>
    <w:rsid w:val="006B5965"/>
    <w:rsid w:val="006E1BAC"/>
    <w:rsid w:val="00715FD1"/>
    <w:rsid w:val="0072674F"/>
    <w:rsid w:val="00726C87"/>
    <w:rsid w:val="00735454"/>
    <w:rsid w:val="0077276B"/>
    <w:rsid w:val="00775732"/>
    <w:rsid w:val="007840D9"/>
    <w:rsid w:val="00806A86"/>
    <w:rsid w:val="00810730"/>
    <w:rsid w:val="00840874"/>
    <w:rsid w:val="00862844"/>
    <w:rsid w:val="00865A94"/>
    <w:rsid w:val="008A6989"/>
    <w:rsid w:val="008B21E6"/>
    <w:rsid w:val="008B6299"/>
    <w:rsid w:val="008E1C66"/>
    <w:rsid w:val="008E7CDF"/>
    <w:rsid w:val="00924E33"/>
    <w:rsid w:val="009564F0"/>
    <w:rsid w:val="00983371"/>
    <w:rsid w:val="009B3208"/>
    <w:rsid w:val="009B40EA"/>
    <w:rsid w:val="009D675E"/>
    <w:rsid w:val="009E5DE5"/>
    <w:rsid w:val="009F1BE7"/>
    <w:rsid w:val="00A01A12"/>
    <w:rsid w:val="00A13A26"/>
    <w:rsid w:val="00A30E83"/>
    <w:rsid w:val="00AF0C91"/>
    <w:rsid w:val="00B020C3"/>
    <w:rsid w:val="00B03D89"/>
    <w:rsid w:val="00B0551D"/>
    <w:rsid w:val="00C37C15"/>
    <w:rsid w:val="00C425A9"/>
    <w:rsid w:val="00CA51EC"/>
    <w:rsid w:val="00CC1D09"/>
    <w:rsid w:val="00CF4DFE"/>
    <w:rsid w:val="00D310F8"/>
    <w:rsid w:val="00D33DC4"/>
    <w:rsid w:val="00D808FF"/>
    <w:rsid w:val="00DB1FC9"/>
    <w:rsid w:val="00DE56E6"/>
    <w:rsid w:val="00DF2B66"/>
    <w:rsid w:val="00DF72D8"/>
    <w:rsid w:val="00E07F21"/>
    <w:rsid w:val="00E525FF"/>
    <w:rsid w:val="00F11101"/>
    <w:rsid w:val="00F11349"/>
    <w:rsid w:val="00F24524"/>
    <w:rsid w:val="00F33702"/>
    <w:rsid w:val="00F7316D"/>
    <w:rsid w:val="00F9344A"/>
    <w:rsid w:val="00F93A55"/>
    <w:rsid w:val="00FA1FB9"/>
    <w:rsid w:val="00FA3485"/>
    <w:rsid w:val="00FA502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8a919"/>
    </o:shapedefaults>
    <o:shapelayout v:ext="edit">
      <o:idmap v:ext="edit" data="2"/>
    </o:shapelayout>
  </w:shapeDefaults>
  <w:decimalSymbol w:val=","/>
  <w:listSeparator w:val=";"/>
  <w14:docId w14:val="1F94144A"/>
  <w15:chartTrackingRefBased/>
  <w15:docId w15:val="{E9D7C2C5-F397-4A57-93D7-5AD48ADA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Rubrik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75732"/>
    <w:pPr>
      <w:spacing w:before="240" w:after="60"/>
      <w:outlineLvl w:val="7"/>
    </w:pPr>
    <w:rPr>
      <w:rFonts w:ascii="Calibri" w:hAnsi="Calibri"/>
      <w:i/>
      <w:iCs/>
      <w:sz w:val="24"/>
      <w:lang w:eastAsia="x-none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75732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pPr>
      <w:tabs>
        <w:tab w:val="left" w:pos="1928"/>
        <w:tab w:val="left" w:pos="4479"/>
        <w:tab w:val="left" w:pos="6237"/>
        <w:tab w:val="left" w:pos="7717"/>
      </w:tabs>
      <w:spacing w:line="240" w:lineRule="exact"/>
      <w:ind w:right="-1134"/>
    </w:pPr>
    <w:rPr>
      <w:rFonts w:ascii="Arial" w:hAnsi="Arial"/>
      <w:color w:val="003F8B"/>
      <w:sz w:val="16"/>
      <w:szCs w:val="24"/>
      <w:lang w:val="en-GB"/>
    </w:rPr>
  </w:style>
  <w:style w:type="character" w:styleId="Sidnummer">
    <w:name w:val="page number"/>
    <w:basedOn w:val="Standardstycketeckensnitt"/>
  </w:style>
  <w:style w:type="paragraph" w:customStyle="1" w:styleId="Bildtext">
    <w:name w:val="Bildtext"/>
    <w:basedOn w:val="Normal"/>
    <w:rPr>
      <w:i/>
      <w:sz w:val="16"/>
      <w:szCs w:val="16"/>
      <w:lang w:val="sv-SE"/>
    </w:rPr>
  </w:style>
  <w:style w:type="paragraph" w:customStyle="1" w:styleId="Dokumenttyp">
    <w:name w:val="Dokumenttyp"/>
    <w:pPr>
      <w:spacing w:before="120"/>
      <w:jc w:val="center"/>
    </w:pPr>
    <w:rPr>
      <w:rFonts w:ascii="Arial" w:hAnsi="Arial"/>
      <w:b/>
      <w:caps/>
      <w:color w:val="FFFFFF"/>
      <w:spacing w:val="20"/>
      <w:sz w:val="36"/>
      <w:szCs w:val="36"/>
    </w:rPr>
  </w:style>
  <w:style w:type="paragraph" w:customStyle="1" w:styleId="Tabletext">
    <w:name w:val="Table text"/>
    <w:basedOn w:val="Normal"/>
    <w:autoRedefine/>
    <w:rsid w:val="00244106"/>
    <w:pPr>
      <w:ind w:right="567"/>
    </w:pPr>
  </w:style>
  <w:style w:type="paragraph" w:customStyle="1" w:styleId="sectionbreak">
    <w:name w:val="section break"/>
    <w:basedOn w:val="Normal"/>
    <w:next w:val="Normal"/>
    <w:autoRedefine/>
    <w:pPr>
      <w:spacing w:after="1000"/>
    </w:pPr>
    <w:rPr>
      <w:sz w:val="10"/>
      <w:lang w:val="sv-SE"/>
    </w:rPr>
  </w:style>
  <w:style w:type="paragraph" w:styleId="Brdtextmedindrag">
    <w:name w:val="Body Text Indent"/>
    <w:basedOn w:val="Normal"/>
    <w:link w:val="BrdtextmedindragChar"/>
    <w:rsid w:val="008A6989"/>
    <w:pPr>
      <w:tabs>
        <w:tab w:val="left" w:pos="336"/>
        <w:tab w:val="left" w:pos="1843"/>
        <w:tab w:val="left" w:pos="3060"/>
        <w:tab w:val="left" w:pos="3624"/>
        <w:tab w:val="left" w:pos="4758"/>
        <w:tab w:val="left" w:pos="7026"/>
      </w:tabs>
      <w:ind w:left="2977"/>
      <w:jc w:val="both"/>
    </w:pPr>
    <w:rPr>
      <w:sz w:val="22"/>
      <w:szCs w:val="20"/>
      <w:lang w:val="x-none" w:eastAsia="x-none"/>
    </w:rPr>
  </w:style>
  <w:style w:type="character" w:customStyle="1" w:styleId="BrdtextmedindragChar">
    <w:name w:val="Brödtext med indrag Char"/>
    <w:link w:val="Brdtextmedindrag"/>
    <w:rsid w:val="008A6989"/>
    <w:rPr>
      <w:rFonts w:ascii="Arial" w:hAnsi="Arial"/>
      <w:sz w:val="22"/>
    </w:rPr>
  </w:style>
  <w:style w:type="character" w:customStyle="1" w:styleId="Rubrik8Char">
    <w:name w:val="Rubrik 8 Char"/>
    <w:link w:val="Rubrik8"/>
    <w:semiHidden/>
    <w:rsid w:val="00775732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Rubrik9Char">
    <w:name w:val="Rubrik 9 Char"/>
    <w:link w:val="Rubrik9"/>
    <w:semiHidden/>
    <w:rsid w:val="00775732"/>
    <w:rPr>
      <w:rFonts w:ascii="Cambria" w:eastAsia="Times New Roman" w:hAnsi="Cambria" w:cs="Times New Roman"/>
      <w:sz w:val="22"/>
      <w:szCs w:val="22"/>
      <w:lang w:val="en-GB"/>
    </w:rPr>
  </w:style>
  <w:style w:type="paragraph" w:styleId="Brdtext3">
    <w:name w:val="Body Text 3"/>
    <w:basedOn w:val="Normal"/>
    <w:link w:val="Brdtext3Char"/>
    <w:rsid w:val="00775732"/>
    <w:pPr>
      <w:spacing w:after="120"/>
    </w:pPr>
    <w:rPr>
      <w:sz w:val="16"/>
      <w:szCs w:val="16"/>
      <w:lang w:eastAsia="x-none"/>
    </w:rPr>
  </w:style>
  <w:style w:type="character" w:customStyle="1" w:styleId="Brdtext3Char">
    <w:name w:val="Brödtext 3 Char"/>
    <w:link w:val="Brdtext3"/>
    <w:rsid w:val="00775732"/>
    <w:rPr>
      <w:rFonts w:ascii="Arial" w:hAnsi="Arial"/>
      <w:sz w:val="16"/>
      <w:szCs w:val="16"/>
      <w:lang w:val="en-GB"/>
    </w:rPr>
  </w:style>
  <w:style w:type="paragraph" w:styleId="Ballongtext">
    <w:name w:val="Balloon Text"/>
    <w:basedOn w:val="Normal"/>
    <w:link w:val="BallongtextChar"/>
    <w:rsid w:val="0013408F"/>
    <w:rPr>
      <w:rFonts w:ascii="Tahoma" w:hAnsi="Tahoma"/>
      <w:sz w:val="16"/>
      <w:szCs w:val="16"/>
      <w:lang w:eastAsia="x-none"/>
    </w:rPr>
  </w:style>
  <w:style w:type="character" w:customStyle="1" w:styleId="BallongtextChar">
    <w:name w:val="Ballongtext Char"/>
    <w:link w:val="Ballongtext"/>
    <w:rsid w:val="0013408F"/>
    <w:rPr>
      <w:rFonts w:ascii="Tahoma" w:hAnsi="Tahoma" w:cs="Tahoma"/>
      <w:sz w:val="16"/>
      <w:szCs w:val="16"/>
      <w:lang w:val="en-GB"/>
    </w:rPr>
  </w:style>
  <w:style w:type="character" w:styleId="Hyperlnk">
    <w:name w:val="Hyperlink"/>
    <w:rsid w:val="000D6E7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struction__RW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Instruction__RWCV</Template>
  <TotalTime>0</TotalTime>
  <Pages>1</Pages>
  <Words>39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Envac Centralsug AB</Company>
  <LinksUpToDate>false</LinksUpToDate>
  <CharactersWithSpaces>294</CharactersWithSpaces>
  <SharedDoc>false</SharedDoc>
  <HLinks>
    <vt:vector size="6" baseType="variant"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mailto:Jan.kull@envac.se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bjf</dc:creator>
  <cp:keywords/>
  <cp:lastModifiedBy>Barbro Wong</cp:lastModifiedBy>
  <cp:revision>2</cp:revision>
  <cp:lastPrinted>2015-04-08T08:49:00Z</cp:lastPrinted>
  <dcterms:created xsi:type="dcterms:W3CDTF">2022-08-23T17:55:00Z</dcterms:created>
  <dcterms:modified xsi:type="dcterms:W3CDTF">2022-08-23T17:55:00Z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0008005c01000000000001024120</vt:lpwstr>
  </property>
  <property fmtid="{D5CDD505-2E9C-101B-9397-08002B2CF9AE}" pid="3" name="_DocHome">
    <vt:i4>304814249</vt:i4>
  </property>
</Properties>
</file>